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75" w:rsidRDefault="00E83675" w:rsidP="00FD2198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D2198">
        <w:rPr>
          <w:rFonts w:ascii="Times New Roman" w:hAnsi="Times New Roman"/>
          <w:b/>
          <w:caps/>
          <w:sz w:val="28"/>
          <w:szCs w:val="28"/>
        </w:rPr>
        <w:t>Кафедра английского языка</w:t>
      </w:r>
    </w:p>
    <w:p w:rsidR="00E83675" w:rsidRPr="00FD2198" w:rsidRDefault="00E83675" w:rsidP="00FD2198">
      <w:pPr>
        <w:widowControl w:val="0"/>
        <w:spacing w:after="0" w:line="36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83675" w:rsidRPr="00D817E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17E2">
        <w:rPr>
          <w:rFonts w:ascii="Times New Roman" w:hAnsi="Times New Roman"/>
          <w:sz w:val="28"/>
          <w:szCs w:val="28"/>
        </w:rPr>
        <w:t>История кафедры английского языка начинается и развивается параллельно с развитием и становлением Донецкого политехнического института (позже Донецкого национального технического университета).</w:t>
      </w: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17E2">
        <w:rPr>
          <w:rFonts w:ascii="Times New Roman" w:hAnsi="Times New Roman"/>
          <w:sz w:val="28"/>
          <w:szCs w:val="28"/>
        </w:rPr>
        <w:t>С 1967-1987 гг. кафедру возглавлял М.Я.</w:t>
      </w:r>
      <w:r>
        <w:rPr>
          <w:rFonts w:ascii="Times New Roman" w:hAnsi="Times New Roman"/>
          <w:sz w:val="28"/>
          <w:szCs w:val="28"/>
        </w:rPr>
        <w:t> </w:t>
      </w:r>
      <w:r w:rsidRPr="00D817E2">
        <w:rPr>
          <w:rFonts w:ascii="Times New Roman" w:hAnsi="Times New Roman"/>
          <w:sz w:val="28"/>
          <w:szCs w:val="28"/>
        </w:rPr>
        <w:t>Чистик, котор</w:t>
      </w:r>
      <w:r>
        <w:rPr>
          <w:rFonts w:ascii="Times New Roman" w:hAnsi="Times New Roman"/>
          <w:sz w:val="28"/>
          <w:szCs w:val="28"/>
        </w:rPr>
        <w:t>ы</w:t>
      </w:r>
      <w:r w:rsidRPr="00D817E2">
        <w:rPr>
          <w:rFonts w:ascii="Times New Roman" w:hAnsi="Times New Roman"/>
          <w:sz w:val="28"/>
          <w:szCs w:val="28"/>
        </w:rPr>
        <w:t>й б</w:t>
      </w:r>
      <w:r>
        <w:rPr>
          <w:rFonts w:ascii="Times New Roman" w:hAnsi="Times New Roman"/>
          <w:sz w:val="28"/>
          <w:szCs w:val="28"/>
        </w:rPr>
        <w:t>ы</w:t>
      </w:r>
      <w:r w:rsidRPr="00D817E2">
        <w:rPr>
          <w:rFonts w:ascii="Times New Roman" w:hAnsi="Times New Roman"/>
          <w:sz w:val="28"/>
          <w:szCs w:val="28"/>
        </w:rPr>
        <w:t>л учас</w:t>
      </w:r>
      <w:r>
        <w:rPr>
          <w:rFonts w:ascii="Times New Roman" w:hAnsi="Times New Roman"/>
          <w:sz w:val="28"/>
          <w:szCs w:val="28"/>
        </w:rPr>
        <w:t>т</w:t>
      </w:r>
      <w:r w:rsidRPr="00D817E2">
        <w:rPr>
          <w:rFonts w:ascii="Times New Roman" w:hAnsi="Times New Roman"/>
          <w:sz w:val="28"/>
          <w:szCs w:val="28"/>
        </w:rPr>
        <w:t>ником Великой От</w:t>
      </w:r>
      <w:r>
        <w:rPr>
          <w:rFonts w:ascii="Times New Roman" w:hAnsi="Times New Roman"/>
          <w:sz w:val="28"/>
          <w:szCs w:val="28"/>
        </w:rPr>
        <w:t>ечественной войны, и</w:t>
      </w:r>
      <w:r w:rsidRPr="00D817E2">
        <w:rPr>
          <w:rFonts w:ascii="Times New Roman" w:hAnsi="Times New Roman"/>
          <w:sz w:val="28"/>
          <w:szCs w:val="28"/>
        </w:rPr>
        <w:t xml:space="preserve">мел награды за боевые заслуги. </w:t>
      </w:r>
      <w:r>
        <w:rPr>
          <w:rFonts w:ascii="Times New Roman" w:hAnsi="Times New Roman"/>
          <w:sz w:val="28"/>
          <w:szCs w:val="28"/>
        </w:rPr>
        <w:t>М.Я Чистик являлся автором учебника «Английский язык для политехнических вузов», который неоднократно издавался в СССР. Методика изучения иностранного языка, предложенная М.Я. Чистиком, основывалась на профессионально-деятельностном подходе, значительное внимание уделялось изучению языку специальности будущих инженеров.</w:t>
      </w: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D817E2">
        <w:rPr>
          <w:rFonts w:ascii="Times New Roman" w:hAnsi="Times New Roman"/>
          <w:sz w:val="28"/>
          <w:szCs w:val="28"/>
        </w:rPr>
        <w:t xml:space="preserve">1987-1997 гг. </w:t>
      </w:r>
      <w:r>
        <w:rPr>
          <w:rFonts w:ascii="Times New Roman" w:hAnsi="Times New Roman"/>
          <w:sz w:val="28"/>
          <w:szCs w:val="28"/>
        </w:rPr>
        <w:t xml:space="preserve">зав.кафедорой английского языка был доцент </w:t>
      </w:r>
      <w:r w:rsidRPr="00D817E2"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/>
          <w:sz w:val="28"/>
          <w:szCs w:val="28"/>
        </w:rPr>
        <w:t> </w:t>
      </w:r>
      <w:r w:rsidRPr="00D817E2">
        <w:rPr>
          <w:rFonts w:ascii="Times New Roman" w:hAnsi="Times New Roman"/>
          <w:sz w:val="28"/>
          <w:szCs w:val="28"/>
        </w:rPr>
        <w:t>Поверенный</w:t>
      </w:r>
      <w:r>
        <w:rPr>
          <w:rFonts w:ascii="Times New Roman" w:hAnsi="Times New Roman"/>
          <w:sz w:val="28"/>
          <w:szCs w:val="28"/>
        </w:rPr>
        <w:t>, который был не только высокопрофессиональным преподавателем, но и компетентным специалистом в области технического перевода. Под его руководством кафедра продолжила свое профессиональное развитие.</w:t>
      </w: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97 г"/>
        </w:smartTagPr>
        <w:r w:rsidRPr="00D817E2">
          <w:rPr>
            <w:rFonts w:ascii="Times New Roman" w:hAnsi="Times New Roman"/>
            <w:sz w:val="28"/>
            <w:szCs w:val="28"/>
          </w:rPr>
          <w:t>1997 г</w:t>
        </w:r>
      </w:smartTag>
      <w:r w:rsidRPr="00D817E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настоящее время кафедру возглавила</w:t>
      </w:r>
      <w:r w:rsidRPr="00D817E2">
        <w:rPr>
          <w:rFonts w:ascii="Times New Roman" w:hAnsi="Times New Roman"/>
          <w:sz w:val="28"/>
          <w:szCs w:val="28"/>
        </w:rPr>
        <w:t xml:space="preserve"> О.Г.</w:t>
      </w:r>
      <w:r>
        <w:rPr>
          <w:rFonts w:ascii="Times New Roman" w:hAnsi="Times New Roman"/>
          <w:sz w:val="28"/>
          <w:szCs w:val="28"/>
        </w:rPr>
        <w:t> </w:t>
      </w:r>
      <w:r w:rsidRPr="00D817E2">
        <w:rPr>
          <w:rFonts w:ascii="Times New Roman" w:hAnsi="Times New Roman"/>
          <w:sz w:val="28"/>
          <w:szCs w:val="28"/>
        </w:rPr>
        <w:t xml:space="preserve">Каверина. </w:t>
      </w:r>
      <w:r>
        <w:rPr>
          <w:rFonts w:ascii="Times New Roman" w:hAnsi="Times New Roman"/>
          <w:sz w:val="28"/>
          <w:szCs w:val="28"/>
        </w:rPr>
        <w:t xml:space="preserve">Кандидат филологических наук, доцент. </w:t>
      </w:r>
      <w:r w:rsidRPr="00D817E2">
        <w:rPr>
          <w:rFonts w:ascii="Times New Roman" w:hAnsi="Times New Roman"/>
          <w:sz w:val="28"/>
          <w:szCs w:val="28"/>
        </w:rPr>
        <w:t>Област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D817E2">
        <w:rPr>
          <w:rFonts w:ascii="Times New Roman" w:hAnsi="Times New Roman"/>
          <w:sz w:val="28"/>
          <w:szCs w:val="28"/>
        </w:rPr>
        <w:t>научных интересов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7E2">
        <w:rPr>
          <w:rFonts w:ascii="Times New Roman" w:hAnsi="Times New Roman"/>
          <w:sz w:val="28"/>
          <w:szCs w:val="28"/>
        </w:rPr>
        <w:t>О.Г.</w:t>
      </w:r>
      <w:r>
        <w:rPr>
          <w:rFonts w:ascii="Times New Roman" w:hAnsi="Times New Roman"/>
          <w:sz w:val="28"/>
          <w:szCs w:val="28"/>
        </w:rPr>
        <w:t> Кавериной была связана с языкознанием, ономастикой.</w:t>
      </w: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численный состав</w:t>
      </w:r>
      <w:r w:rsidRPr="00D817E2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>ы достиг</w:t>
      </w:r>
      <w:r w:rsidRPr="00D817E2">
        <w:rPr>
          <w:rFonts w:ascii="Times New Roman" w:hAnsi="Times New Roman"/>
          <w:sz w:val="28"/>
          <w:szCs w:val="28"/>
        </w:rPr>
        <w:t xml:space="preserve"> 52 преподавател</w:t>
      </w:r>
      <w:r>
        <w:rPr>
          <w:rFonts w:ascii="Times New Roman" w:hAnsi="Times New Roman"/>
          <w:sz w:val="28"/>
          <w:szCs w:val="28"/>
        </w:rPr>
        <w:t>ей</w:t>
      </w:r>
      <w:r w:rsidRPr="00D817E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включая</w:t>
      </w:r>
      <w:r w:rsidRPr="00D817E2"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>доцентов</w:t>
      </w:r>
      <w:r w:rsidRPr="00D817E2">
        <w:rPr>
          <w:rFonts w:ascii="Times New Roman" w:hAnsi="Times New Roman"/>
          <w:sz w:val="28"/>
          <w:szCs w:val="28"/>
        </w:rPr>
        <w:t xml:space="preserve">. </w:t>
      </w:r>
    </w:p>
    <w:p w:rsidR="00E83675" w:rsidRPr="00D55C7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Начиная с 2000г. кафедра изменяется количественно и качественно. В 2010г. </w:t>
      </w:r>
      <w:r w:rsidRPr="00D817E2">
        <w:rPr>
          <w:rFonts w:ascii="Times New Roman" w:hAnsi="Times New Roman"/>
          <w:sz w:val="28"/>
          <w:szCs w:val="28"/>
        </w:rPr>
        <w:t>О.Г.</w:t>
      </w:r>
      <w:r>
        <w:rPr>
          <w:rFonts w:ascii="Times New Roman" w:hAnsi="Times New Roman"/>
          <w:sz w:val="28"/>
          <w:szCs w:val="28"/>
        </w:rPr>
        <w:t> </w:t>
      </w:r>
      <w:r w:rsidRPr="00D817E2">
        <w:rPr>
          <w:rFonts w:ascii="Times New Roman" w:hAnsi="Times New Roman"/>
          <w:sz w:val="28"/>
          <w:szCs w:val="28"/>
        </w:rPr>
        <w:t>Каверина</w:t>
      </w:r>
      <w:r>
        <w:rPr>
          <w:rFonts w:ascii="Times New Roman" w:hAnsi="Times New Roman"/>
          <w:sz w:val="28"/>
          <w:szCs w:val="28"/>
        </w:rPr>
        <w:t xml:space="preserve"> защищает докторскую диссертацию на тему: </w:t>
      </w:r>
      <w:r w:rsidRPr="00D817E2">
        <w:rPr>
          <w:rFonts w:ascii="Times New Roman" w:hAnsi="Times New Roman"/>
          <w:sz w:val="28"/>
          <w:szCs w:val="28"/>
        </w:rPr>
        <w:t xml:space="preserve">«Интегративный подход к формированию готовности будущих инженеров к профессиональной </w:t>
      </w:r>
      <w:r>
        <w:rPr>
          <w:rFonts w:ascii="Times New Roman" w:hAnsi="Times New Roman"/>
          <w:sz w:val="28"/>
          <w:szCs w:val="28"/>
        </w:rPr>
        <w:t>коммуникации»</w:t>
      </w:r>
      <w:r w:rsidRPr="00EE1491">
        <w:rPr>
          <w:rFonts w:ascii="Times New Roman" w:hAnsi="Times New Roman"/>
          <w:sz w:val="28"/>
          <w:szCs w:val="28"/>
        </w:rPr>
        <w:t>.</w:t>
      </w:r>
      <w:r w:rsidRPr="00BE594E">
        <w:rPr>
          <w:rFonts w:ascii="Times New Roman" w:hAnsi="Times New Roman"/>
          <w:b/>
          <w:sz w:val="28"/>
          <w:szCs w:val="28"/>
        </w:rPr>
        <w:t xml:space="preserve"> </w:t>
      </w:r>
      <w:r w:rsidRPr="00D55C72">
        <w:rPr>
          <w:rFonts w:ascii="Times New Roman" w:hAnsi="Times New Roman"/>
          <w:sz w:val="28"/>
          <w:szCs w:val="28"/>
        </w:rPr>
        <w:t xml:space="preserve">Научная деятельность кафедры связана с педагогическим и филологическим направлениями подготовки. </w:t>
      </w:r>
    </w:p>
    <w:p w:rsidR="00E83675" w:rsidRPr="00D55C7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5C72">
        <w:rPr>
          <w:rFonts w:ascii="Times New Roman" w:hAnsi="Times New Roman"/>
          <w:sz w:val="28"/>
          <w:szCs w:val="28"/>
        </w:rPr>
        <w:t xml:space="preserve">В августе </w:t>
      </w:r>
      <w:smartTag w:uri="urn:schemas-microsoft-com:office:smarttags" w:element="metricconverter">
        <w:smartTagPr>
          <w:attr w:name="ProductID" w:val="2017 г"/>
        </w:smartTagPr>
        <w:r w:rsidRPr="00D55C72">
          <w:rPr>
            <w:rFonts w:ascii="Times New Roman" w:hAnsi="Times New Roman"/>
            <w:sz w:val="28"/>
            <w:szCs w:val="28"/>
          </w:rPr>
          <w:t>2017 г</w:t>
        </w:r>
      </w:smartTag>
      <w:r w:rsidRPr="00D55C72">
        <w:rPr>
          <w:rFonts w:ascii="Times New Roman" w:hAnsi="Times New Roman"/>
          <w:sz w:val="28"/>
          <w:szCs w:val="28"/>
        </w:rPr>
        <w:t>. доцент кафедры Л.В.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5C72">
        <w:rPr>
          <w:rFonts w:ascii="Times New Roman" w:hAnsi="Times New Roman"/>
          <w:sz w:val="28"/>
          <w:szCs w:val="28"/>
        </w:rPr>
        <w:t>Соснина защитила докторскую диссертацию на тему: «Адъективные композиты русского языка: структурный и ономасиологический аспект</w:t>
      </w:r>
      <w:r>
        <w:rPr>
          <w:rFonts w:ascii="Times New Roman" w:hAnsi="Times New Roman"/>
          <w:sz w:val="28"/>
          <w:szCs w:val="28"/>
        </w:rPr>
        <w:t>ы</w:t>
      </w:r>
      <w:r w:rsidRPr="00D55C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83675" w:rsidRPr="00D55C72" w:rsidRDefault="00E83675" w:rsidP="0071347E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5C72">
        <w:rPr>
          <w:rFonts w:ascii="Times New Roman" w:hAnsi="Times New Roman"/>
          <w:sz w:val="28"/>
          <w:szCs w:val="28"/>
        </w:rPr>
        <w:t xml:space="preserve">В настоящее время на кафедре работают два профессора, 24 преподавателя. </w:t>
      </w:r>
    </w:p>
    <w:p w:rsidR="00E83675" w:rsidRPr="00D55C7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учебной работы кафедры – повышение качества подготовки специалистов технического профиля, на основе интегрированной иноязычной составляющей, овладение профессиональной </w:t>
      </w:r>
      <w:r w:rsidRPr="00D55C72">
        <w:rPr>
          <w:rFonts w:ascii="Times New Roman" w:hAnsi="Times New Roman"/>
          <w:sz w:val="28"/>
          <w:szCs w:val="28"/>
        </w:rPr>
        <w:t>компетентностью на английском языке.</w:t>
      </w: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проводит занятия на всех факультетах ДонНТУ. Преподаватели активно внедряют новые технологии обучения (интерактивные методы обучения, метод презентации, проектов и т.д.)</w:t>
      </w:r>
    </w:p>
    <w:p w:rsidR="00E83675" w:rsidRPr="00D817E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17E2">
        <w:rPr>
          <w:rFonts w:ascii="Times New Roman" w:hAnsi="Times New Roman"/>
          <w:sz w:val="28"/>
          <w:szCs w:val="28"/>
        </w:rPr>
        <w:t>Для студентов, имеющих достаточно высокий уровень знаний, умений и навыков иностранного языка, занятия организовываются в компьютерном классе. Компьютерный класс рассчитан на 6 учебных мест.</w:t>
      </w:r>
    </w:p>
    <w:p w:rsidR="00E83675" w:rsidRPr="00D817E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17E2">
        <w:rPr>
          <w:rFonts w:ascii="Times New Roman" w:hAnsi="Times New Roman"/>
          <w:sz w:val="28"/>
          <w:szCs w:val="28"/>
        </w:rPr>
        <w:t xml:space="preserve">Для преподавателей ДонНТУ, желающих повысить свои знания </w:t>
      </w:r>
      <w:r>
        <w:rPr>
          <w:rFonts w:ascii="Times New Roman" w:hAnsi="Times New Roman"/>
          <w:sz w:val="28"/>
          <w:szCs w:val="28"/>
        </w:rPr>
        <w:t>по</w:t>
      </w:r>
      <w:r w:rsidRPr="00D817E2">
        <w:rPr>
          <w:rFonts w:ascii="Times New Roman" w:hAnsi="Times New Roman"/>
          <w:sz w:val="28"/>
          <w:szCs w:val="28"/>
        </w:rPr>
        <w:t xml:space="preserve"> английском</w:t>
      </w:r>
      <w:r>
        <w:rPr>
          <w:rFonts w:ascii="Times New Roman" w:hAnsi="Times New Roman"/>
          <w:sz w:val="28"/>
          <w:szCs w:val="28"/>
        </w:rPr>
        <w:t>у языку</w:t>
      </w:r>
      <w:r w:rsidRPr="00D817E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организовываются</w:t>
      </w:r>
      <w:r w:rsidRPr="00D817E2">
        <w:rPr>
          <w:rFonts w:ascii="Times New Roman" w:hAnsi="Times New Roman"/>
          <w:sz w:val="28"/>
          <w:szCs w:val="28"/>
        </w:rPr>
        <w:t xml:space="preserve"> курсы повышения квалификации. </w:t>
      </w:r>
      <w:r>
        <w:rPr>
          <w:rFonts w:ascii="Times New Roman" w:hAnsi="Times New Roman"/>
          <w:sz w:val="28"/>
          <w:szCs w:val="28"/>
        </w:rPr>
        <w:t xml:space="preserve">Особое внимание кафедра уделяет подготовке преподавателей технического профиля к чтению лекций, </w:t>
      </w:r>
      <w:r w:rsidRPr="0071347E">
        <w:rPr>
          <w:rFonts w:ascii="Times New Roman" w:hAnsi="Times New Roman"/>
          <w:sz w:val="28"/>
          <w:szCs w:val="28"/>
        </w:rPr>
        <w:t>проведению</w:t>
      </w:r>
      <w:r>
        <w:rPr>
          <w:rFonts w:ascii="Times New Roman" w:hAnsi="Times New Roman"/>
          <w:sz w:val="28"/>
          <w:szCs w:val="28"/>
        </w:rPr>
        <w:t xml:space="preserve"> практических занятий на иностранном языке.</w:t>
      </w: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17E2">
        <w:rPr>
          <w:rFonts w:ascii="Times New Roman" w:hAnsi="Times New Roman"/>
          <w:sz w:val="28"/>
          <w:szCs w:val="28"/>
        </w:rPr>
        <w:t xml:space="preserve">Научно-методическое обеспечение кафедры соответствует современным требованиям подготовки специалистов. </w:t>
      </w:r>
      <w:bookmarkStart w:id="0" w:name="_GoBack"/>
      <w:bookmarkEnd w:id="0"/>
      <w:r w:rsidRPr="00D817E2">
        <w:rPr>
          <w:rFonts w:ascii="Times New Roman" w:hAnsi="Times New Roman"/>
          <w:sz w:val="28"/>
          <w:szCs w:val="28"/>
        </w:rPr>
        <w:t>Кафедра тесно сотрудничает с выпускающими кафедрами ДонНТУ в области методической работы. Совместно с преподавателями технических кафе</w:t>
      </w:r>
      <w:r>
        <w:rPr>
          <w:rFonts w:ascii="Times New Roman" w:hAnsi="Times New Roman"/>
          <w:sz w:val="28"/>
          <w:szCs w:val="28"/>
        </w:rPr>
        <w:t xml:space="preserve">др выпускаются учебники, учебно-методические </w:t>
      </w:r>
      <w:r w:rsidRPr="00D817E2">
        <w:rPr>
          <w:rFonts w:ascii="Times New Roman" w:hAnsi="Times New Roman"/>
          <w:sz w:val="28"/>
          <w:szCs w:val="28"/>
        </w:rPr>
        <w:t xml:space="preserve"> пособия, методические рекомендации на английском языке.</w:t>
      </w: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ведет активную научно-исследовательскую работу. Преподаватели разрабатывают гостему «</w:t>
      </w:r>
      <w:r w:rsidRPr="00FD21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методов практической  направленности  будущих инженеров</w:t>
      </w:r>
      <w:r>
        <w:rPr>
          <w:rFonts w:ascii="Times New Roman" w:hAnsi="Times New Roman"/>
          <w:sz w:val="28"/>
          <w:szCs w:val="28"/>
        </w:rPr>
        <w:t>», результаты которых обсуждаются и публикуются на различных республиканских и международных конференциях.</w:t>
      </w: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январе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 xml:space="preserve">. планируется проведение совместной научно-методической конференции, в которой приглашаются принять участие все факультеты ДонНТУ. Цель организации конференции - повышение эффективности профессиональной подготовки будущих инженеров на основе иноязычной составляющей. </w:t>
      </w:r>
    </w:p>
    <w:p w:rsidR="00E83675" w:rsidRPr="00D55C7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кафедре функционирует аспирантура по специальности 13.00.08 -Теория и методика профессионального образования. В настоящее время 5 аспирантов работают. </w:t>
      </w:r>
    </w:p>
    <w:p w:rsidR="00E83675" w:rsidRPr="00D55C7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3675" w:rsidRPr="00D55C7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3675" w:rsidRPr="00D55C7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3675" w:rsidRPr="00D55C7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ул.Артема 131, 11 корпус, 2 этаж, 248 ауд. </w:t>
      </w:r>
    </w:p>
    <w:p w:rsidR="00E83675" w:rsidRPr="00D55C72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</w:t>
      </w:r>
      <w:r w:rsidRPr="00D55C72">
        <w:rPr>
          <w:rFonts w:ascii="Times New Roman" w:hAnsi="Times New Roman"/>
          <w:sz w:val="28"/>
          <w:szCs w:val="28"/>
        </w:rPr>
        <w:t xml:space="preserve"> 305-23-72</w:t>
      </w:r>
    </w:p>
    <w:p w:rsidR="00E83675" w:rsidRPr="002744FC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2744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2744F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kaf</w:t>
      </w:r>
      <w:r w:rsidRPr="002744F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engl</w:t>
      </w:r>
      <w:r w:rsidRPr="002744FC">
        <w:rPr>
          <w:rFonts w:ascii="Times New Roman" w:hAnsi="Times New Roman"/>
          <w:sz w:val="28"/>
          <w:szCs w:val="28"/>
        </w:rPr>
        <w:t>-2017@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2744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E83675" w:rsidRDefault="00E83675" w:rsidP="00FD219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3675" w:rsidRPr="00D817E2" w:rsidRDefault="00E83675" w:rsidP="00FD2198">
      <w:pPr>
        <w:widowControl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sectPr w:rsidR="00E83675" w:rsidRPr="00D817E2" w:rsidSect="00FD2198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5F8"/>
    <w:rsid w:val="000010B6"/>
    <w:rsid w:val="00001433"/>
    <w:rsid w:val="00024D4B"/>
    <w:rsid w:val="00024E26"/>
    <w:rsid w:val="00030DB1"/>
    <w:rsid w:val="0003115E"/>
    <w:rsid w:val="00034A46"/>
    <w:rsid w:val="00047CD9"/>
    <w:rsid w:val="00052655"/>
    <w:rsid w:val="000555A3"/>
    <w:rsid w:val="000736A1"/>
    <w:rsid w:val="00074B0F"/>
    <w:rsid w:val="0007612D"/>
    <w:rsid w:val="00082DB5"/>
    <w:rsid w:val="00087C46"/>
    <w:rsid w:val="0009076E"/>
    <w:rsid w:val="00091C72"/>
    <w:rsid w:val="000A00AB"/>
    <w:rsid w:val="000A15FC"/>
    <w:rsid w:val="000B089A"/>
    <w:rsid w:val="000B1736"/>
    <w:rsid w:val="000B2E97"/>
    <w:rsid w:val="000B4EE7"/>
    <w:rsid w:val="000C0843"/>
    <w:rsid w:val="000C3875"/>
    <w:rsid w:val="000D3DA2"/>
    <w:rsid w:val="000E1EF0"/>
    <w:rsid w:val="000E30A7"/>
    <w:rsid w:val="000E5B77"/>
    <w:rsid w:val="000E5E1E"/>
    <w:rsid w:val="000F4137"/>
    <w:rsid w:val="000F5197"/>
    <w:rsid w:val="000F71C4"/>
    <w:rsid w:val="0010697E"/>
    <w:rsid w:val="00110CB4"/>
    <w:rsid w:val="0011790E"/>
    <w:rsid w:val="00125854"/>
    <w:rsid w:val="001347AE"/>
    <w:rsid w:val="0014236C"/>
    <w:rsid w:val="001531A6"/>
    <w:rsid w:val="00186AA3"/>
    <w:rsid w:val="00191F5D"/>
    <w:rsid w:val="00195F53"/>
    <w:rsid w:val="001B2018"/>
    <w:rsid w:val="001B2816"/>
    <w:rsid w:val="001C633A"/>
    <w:rsid w:val="001E0D86"/>
    <w:rsid w:val="001F16D6"/>
    <w:rsid w:val="001F4458"/>
    <w:rsid w:val="001F7654"/>
    <w:rsid w:val="001F7D3C"/>
    <w:rsid w:val="00203EF7"/>
    <w:rsid w:val="00207E93"/>
    <w:rsid w:val="00211B70"/>
    <w:rsid w:val="00213ED8"/>
    <w:rsid w:val="00217C38"/>
    <w:rsid w:val="00226F7E"/>
    <w:rsid w:val="00227871"/>
    <w:rsid w:val="00230E0E"/>
    <w:rsid w:val="00232BBF"/>
    <w:rsid w:val="002338E2"/>
    <w:rsid w:val="002365D0"/>
    <w:rsid w:val="00241AE5"/>
    <w:rsid w:val="00252ABF"/>
    <w:rsid w:val="00252D75"/>
    <w:rsid w:val="00252DAD"/>
    <w:rsid w:val="00267DEC"/>
    <w:rsid w:val="00270CCB"/>
    <w:rsid w:val="002744FC"/>
    <w:rsid w:val="00276887"/>
    <w:rsid w:val="00277974"/>
    <w:rsid w:val="00285C3C"/>
    <w:rsid w:val="002A7377"/>
    <w:rsid w:val="002B2528"/>
    <w:rsid w:val="002D329A"/>
    <w:rsid w:val="002D732B"/>
    <w:rsid w:val="002D7719"/>
    <w:rsid w:val="002E2987"/>
    <w:rsid w:val="002E2C1E"/>
    <w:rsid w:val="002F474E"/>
    <w:rsid w:val="003052FE"/>
    <w:rsid w:val="00312AF3"/>
    <w:rsid w:val="00312C31"/>
    <w:rsid w:val="0032177C"/>
    <w:rsid w:val="0032509D"/>
    <w:rsid w:val="00331504"/>
    <w:rsid w:val="00331887"/>
    <w:rsid w:val="003323EC"/>
    <w:rsid w:val="00333C8A"/>
    <w:rsid w:val="00336AF6"/>
    <w:rsid w:val="00354D05"/>
    <w:rsid w:val="003753EB"/>
    <w:rsid w:val="00380865"/>
    <w:rsid w:val="00380E0C"/>
    <w:rsid w:val="00381C41"/>
    <w:rsid w:val="00384870"/>
    <w:rsid w:val="00385C66"/>
    <w:rsid w:val="003918C2"/>
    <w:rsid w:val="003A1A49"/>
    <w:rsid w:val="003A5D32"/>
    <w:rsid w:val="003B625D"/>
    <w:rsid w:val="003B6D44"/>
    <w:rsid w:val="003C7B7E"/>
    <w:rsid w:val="003E00C0"/>
    <w:rsid w:val="003E11D9"/>
    <w:rsid w:val="003E1B52"/>
    <w:rsid w:val="003E2186"/>
    <w:rsid w:val="003E3F9C"/>
    <w:rsid w:val="003F7110"/>
    <w:rsid w:val="00406D25"/>
    <w:rsid w:val="00421677"/>
    <w:rsid w:val="00434823"/>
    <w:rsid w:val="0044128B"/>
    <w:rsid w:val="00441D31"/>
    <w:rsid w:val="00463FD8"/>
    <w:rsid w:val="00474AAF"/>
    <w:rsid w:val="00474DD8"/>
    <w:rsid w:val="00475245"/>
    <w:rsid w:val="004764EC"/>
    <w:rsid w:val="004806D4"/>
    <w:rsid w:val="00480C4B"/>
    <w:rsid w:val="004817A4"/>
    <w:rsid w:val="00486D43"/>
    <w:rsid w:val="00492FC5"/>
    <w:rsid w:val="004A113D"/>
    <w:rsid w:val="004A5A2F"/>
    <w:rsid w:val="004B23E6"/>
    <w:rsid w:val="004B6638"/>
    <w:rsid w:val="004C393A"/>
    <w:rsid w:val="004C53DF"/>
    <w:rsid w:val="004C735D"/>
    <w:rsid w:val="004C74FD"/>
    <w:rsid w:val="004D1D0E"/>
    <w:rsid w:val="004D2435"/>
    <w:rsid w:val="004E4DC8"/>
    <w:rsid w:val="004E5AEC"/>
    <w:rsid w:val="004E6744"/>
    <w:rsid w:val="00510555"/>
    <w:rsid w:val="00511D15"/>
    <w:rsid w:val="00521D5F"/>
    <w:rsid w:val="0053009D"/>
    <w:rsid w:val="0053052B"/>
    <w:rsid w:val="005321C6"/>
    <w:rsid w:val="005326DA"/>
    <w:rsid w:val="00535D67"/>
    <w:rsid w:val="00546374"/>
    <w:rsid w:val="00546C9D"/>
    <w:rsid w:val="0055172E"/>
    <w:rsid w:val="00556348"/>
    <w:rsid w:val="00557DAB"/>
    <w:rsid w:val="005675EA"/>
    <w:rsid w:val="00574A0A"/>
    <w:rsid w:val="00584D18"/>
    <w:rsid w:val="00586B22"/>
    <w:rsid w:val="00586B4B"/>
    <w:rsid w:val="00590170"/>
    <w:rsid w:val="00592F19"/>
    <w:rsid w:val="0059692B"/>
    <w:rsid w:val="005979BA"/>
    <w:rsid w:val="005A41FD"/>
    <w:rsid w:val="005A5992"/>
    <w:rsid w:val="005B27C9"/>
    <w:rsid w:val="005C2920"/>
    <w:rsid w:val="005C3784"/>
    <w:rsid w:val="005C6428"/>
    <w:rsid w:val="005F5201"/>
    <w:rsid w:val="005F7BC8"/>
    <w:rsid w:val="006068CA"/>
    <w:rsid w:val="00607193"/>
    <w:rsid w:val="00610E69"/>
    <w:rsid w:val="006133DF"/>
    <w:rsid w:val="00615380"/>
    <w:rsid w:val="00622E92"/>
    <w:rsid w:val="00625F60"/>
    <w:rsid w:val="006306C9"/>
    <w:rsid w:val="0064335C"/>
    <w:rsid w:val="00647885"/>
    <w:rsid w:val="00650EF7"/>
    <w:rsid w:val="006516E7"/>
    <w:rsid w:val="00657164"/>
    <w:rsid w:val="00662255"/>
    <w:rsid w:val="0066509D"/>
    <w:rsid w:val="00666E8E"/>
    <w:rsid w:val="00672B77"/>
    <w:rsid w:val="00676865"/>
    <w:rsid w:val="00690C2A"/>
    <w:rsid w:val="0069122C"/>
    <w:rsid w:val="0069313B"/>
    <w:rsid w:val="00694B2E"/>
    <w:rsid w:val="006A688C"/>
    <w:rsid w:val="006B31DC"/>
    <w:rsid w:val="006B36A5"/>
    <w:rsid w:val="006C0C37"/>
    <w:rsid w:val="006C4BDA"/>
    <w:rsid w:val="006D1218"/>
    <w:rsid w:val="006E4FEF"/>
    <w:rsid w:val="006F7A32"/>
    <w:rsid w:val="00702ABB"/>
    <w:rsid w:val="007037E4"/>
    <w:rsid w:val="00707FF6"/>
    <w:rsid w:val="0071347E"/>
    <w:rsid w:val="00715D1A"/>
    <w:rsid w:val="00723AF2"/>
    <w:rsid w:val="00730439"/>
    <w:rsid w:val="00730D7A"/>
    <w:rsid w:val="00731345"/>
    <w:rsid w:val="007351A2"/>
    <w:rsid w:val="0073542B"/>
    <w:rsid w:val="00735F83"/>
    <w:rsid w:val="0074653C"/>
    <w:rsid w:val="00747E4D"/>
    <w:rsid w:val="00750D1B"/>
    <w:rsid w:val="00750DA6"/>
    <w:rsid w:val="00754926"/>
    <w:rsid w:val="007605F8"/>
    <w:rsid w:val="00762197"/>
    <w:rsid w:val="00774620"/>
    <w:rsid w:val="00777D1A"/>
    <w:rsid w:val="00787BDA"/>
    <w:rsid w:val="007907EA"/>
    <w:rsid w:val="007A1597"/>
    <w:rsid w:val="007A7232"/>
    <w:rsid w:val="007B0C3A"/>
    <w:rsid w:val="007C618D"/>
    <w:rsid w:val="007C753E"/>
    <w:rsid w:val="007E7ABF"/>
    <w:rsid w:val="007F4A7D"/>
    <w:rsid w:val="007F5F5F"/>
    <w:rsid w:val="007F7BB6"/>
    <w:rsid w:val="008039B6"/>
    <w:rsid w:val="00812C88"/>
    <w:rsid w:val="0082385B"/>
    <w:rsid w:val="008238FD"/>
    <w:rsid w:val="00825C8B"/>
    <w:rsid w:val="00834800"/>
    <w:rsid w:val="00847D1A"/>
    <w:rsid w:val="00852AD0"/>
    <w:rsid w:val="008601CE"/>
    <w:rsid w:val="0086413C"/>
    <w:rsid w:val="00864FEA"/>
    <w:rsid w:val="00867859"/>
    <w:rsid w:val="00867D38"/>
    <w:rsid w:val="00877137"/>
    <w:rsid w:val="008803DA"/>
    <w:rsid w:val="00881206"/>
    <w:rsid w:val="00885C21"/>
    <w:rsid w:val="00887548"/>
    <w:rsid w:val="00890E72"/>
    <w:rsid w:val="008927C8"/>
    <w:rsid w:val="00896DD1"/>
    <w:rsid w:val="008A7FA4"/>
    <w:rsid w:val="008B45F2"/>
    <w:rsid w:val="008B4CAE"/>
    <w:rsid w:val="008C2DF9"/>
    <w:rsid w:val="008C318E"/>
    <w:rsid w:val="008D7E96"/>
    <w:rsid w:val="008E6CF8"/>
    <w:rsid w:val="008F0722"/>
    <w:rsid w:val="009053F0"/>
    <w:rsid w:val="00910E32"/>
    <w:rsid w:val="009137CA"/>
    <w:rsid w:val="00917A95"/>
    <w:rsid w:val="00920FEE"/>
    <w:rsid w:val="00925AD5"/>
    <w:rsid w:val="00930259"/>
    <w:rsid w:val="0093412F"/>
    <w:rsid w:val="009412AD"/>
    <w:rsid w:val="00951787"/>
    <w:rsid w:val="00954F5B"/>
    <w:rsid w:val="0095756A"/>
    <w:rsid w:val="009624FE"/>
    <w:rsid w:val="0096426F"/>
    <w:rsid w:val="0097661F"/>
    <w:rsid w:val="00981795"/>
    <w:rsid w:val="00983895"/>
    <w:rsid w:val="00991E1F"/>
    <w:rsid w:val="00992CD2"/>
    <w:rsid w:val="0099393E"/>
    <w:rsid w:val="009A1358"/>
    <w:rsid w:val="009A247B"/>
    <w:rsid w:val="009B0663"/>
    <w:rsid w:val="009C135E"/>
    <w:rsid w:val="009C169A"/>
    <w:rsid w:val="009C39BE"/>
    <w:rsid w:val="009D3F1B"/>
    <w:rsid w:val="009E240C"/>
    <w:rsid w:val="009E4158"/>
    <w:rsid w:val="009E686C"/>
    <w:rsid w:val="009F0DE2"/>
    <w:rsid w:val="009F1ED6"/>
    <w:rsid w:val="009F2E92"/>
    <w:rsid w:val="00A0004A"/>
    <w:rsid w:val="00A058F0"/>
    <w:rsid w:val="00A07148"/>
    <w:rsid w:val="00A1466B"/>
    <w:rsid w:val="00A21720"/>
    <w:rsid w:val="00A368E3"/>
    <w:rsid w:val="00A44784"/>
    <w:rsid w:val="00A64CCA"/>
    <w:rsid w:val="00A67F51"/>
    <w:rsid w:val="00A8151E"/>
    <w:rsid w:val="00A8358D"/>
    <w:rsid w:val="00A86B99"/>
    <w:rsid w:val="00A9508C"/>
    <w:rsid w:val="00AA248B"/>
    <w:rsid w:val="00AB286D"/>
    <w:rsid w:val="00AB7965"/>
    <w:rsid w:val="00AB7F8E"/>
    <w:rsid w:val="00AC22E4"/>
    <w:rsid w:val="00AC2DA0"/>
    <w:rsid w:val="00AD0A3A"/>
    <w:rsid w:val="00AD1488"/>
    <w:rsid w:val="00AD3385"/>
    <w:rsid w:val="00AF5158"/>
    <w:rsid w:val="00AF6A48"/>
    <w:rsid w:val="00AF78A3"/>
    <w:rsid w:val="00B0655B"/>
    <w:rsid w:val="00B13EEE"/>
    <w:rsid w:val="00B15C61"/>
    <w:rsid w:val="00B171F9"/>
    <w:rsid w:val="00B17D45"/>
    <w:rsid w:val="00B222F6"/>
    <w:rsid w:val="00B26B23"/>
    <w:rsid w:val="00B41D76"/>
    <w:rsid w:val="00B46571"/>
    <w:rsid w:val="00B80D47"/>
    <w:rsid w:val="00B95E32"/>
    <w:rsid w:val="00BA3565"/>
    <w:rsid w:val="00BB1484"/>
    <w:rsid w:val="00BB4F04"/>
    <w:rsid w:val="00BB6FDE"/>
    <w:rsid w:val="00BB70D7"/>
    <w:rsid w:val="00BC21D1"/>
    <w:rsid w:val="00BD493A"/>
    <w:rsid w:val="00BD4FFA"/>
    <w:rsid w:val="00BD6BB6"/>
    <w:rsid w:val="00BE4D50"/>
    <w:rsid w:val="00BE594E"/>
    <w:rsid w:val="00BF2A46"/>
    <w:rsid w:val="00BF371C"/>
    <w:rsid w:val="00C006DF"/>
    <w:rsid w:val="00C0437C"/>
    <w:rsid w:val="00C11082"/>
    <w:rsid w:val="00C11B9F"/>
    <w:rsid w:val="00C12418"/>
    <w:rsid w:val="00C13546"/>
    <w:rsid w:val="00C144E4"/>
    <w:rsid w:val="00C303CA"/>
    <w:rsid w:val="00C317F2"/>
    <w:rsid w:val="00C3475E"/>
    <w:rsid w:val="00C37634"/>
    <w:rsid w:val="00C45582"/>
    <w:rsid w:val="00C45DEF"/>
    <w:rsid w:val="00C46271"/>
    <w:rsid w:val="00C47527"/>
    <w:rsid w:val="00C53724"/>
    <w:rsid w:val="00C57054"/>
    <w:rsid w:val="00C57754"/>
    <w:rsid w:val="00C607FA"/>
    <w:rsid w:val="00C65138"/>
    <w:rsid w:val="00C6771F"/>
    <w:rsid w:val="00C835A7"/>
    <w:rsid w:val="00C93D2D"/>
    <w:rsid w:val="00C96D68"/>
    <w:rsid w:val="00CA3D0F"/>
    <w:rsid w:val="00CA6265"/>
    <w:rsid w:val="00CC1A35"/>
    <w:rsid w:val="00CD19B2"/>
    <w:rsid w:val="00CD5D86"/>
    <w:rsid w:val="00CE12BD"/>
    <w:rsid w:val="00CE6631"/>
    <w:rsid w:val="00CF1C91"/>
    <w:rsid w:val="00CF3625"/>
    <w:rsid w:val="00D117C7"/>
    <w:rsid w:val="00D20A11"/>
    <w:rsid w:val="00D24F4E"/>
    <w:rsid w:val="00D30261"/>
    <w:rsid w:val="00D3702B"/>
    <w:rsid w:val="00D37C2B"/>
    <w:rsid w:val="00D40CBE"/>
    <w:rsid w:val="00D42DD1"/>
    <w:rsid w:val="00D4355D"/>
    <w:rsid w:val="00D44D6D"/>
    <w:rsid w:val="00D45F64"/>
    <w:rsid w:val="00D46A56"/>
    <w:rsid w:val="00D47D7D"/>
    <w:rsid w:val="00D55C72"/>
    <w:rsid w:val="00D565DD"/>
    <w:rsid w:val="00D56D5B"/>
    <w:rsid w:val="00D61A28"/>
    <w:rsid w:val="00D66A2C"/>
    <w:rsid w:val="00D817E2"/>
    <w:rsid w:val="00D8351C"/>
    <w:rsid w:val="00D84C55"/>
    <w:rsid w:val="00D90AE4"/>
    <w:rsid w:val="00D92066"/>
    <w:rsid w:val="00D92593"/>
    <w:rsid w:val="00D935D5"/>
    <w:rsid w:val="00D96800"/>
    <w:rsid w:val="00DA6578"/>
    <w:rsid w:val="00DA68D1"/>
    <w:rsid w:val="00DB32E7"/>
    <w:rsid w:val="00DD3B60"/>
    <w:rsid w:val="00DE2B34"/>
    <w:rsid w:val="00DE2D94"/>
    <w:rsid w:val="00DE7F17"/>
    <w:rsid w:val="00DF0E82"/>
    <w:rsid w:val="00DF2B09"/>
    <w:rsid w:val="00DF4469"/>
    <w:rsid w:val="00DF55A2"/>
    <w:rsid w:val="00DF6BAD"/>
    <w:rsid w:val="00E07683"/>
    <w:rsid w:val="00E114EB"/>
    <w:rsid w:val="00E12E7B"/>
    <w:rsid w:val="00E20EF5"/>
    <w:rsid w:val="00E33CA1"/>
    <w:rsid w:val="00E36FA2"/>
    <w:rsid w:val="00E406A2"/>
    <w:rsid w:val="00E45217"/>
    <w:rsid w:val="00E52414"/>
    <w:rsid w:val="00E53753"/>
    <w:rsid w:val="00E61E0F"/>
    <w:rsid w:val="00E6295C"/>
    <w:rsid w:val="00E660DC"/>
    <w:rsid w:val="00E71E20"/>
    <w:rsid w:val="00E73421"/>
    <w:rsid w:val="00E73CF5"/>
    <w:rsid w:val="00E745FE"/>
    <w:rsid w:val="00E8047B"/>
    <w:rsid w:val="00E83675"/>
    <w:rsid w:val="00E912A7"/>
    <w:rsid w:val="00EA2686"/>
    <w:rsid w:val="00EA3615"/>
    <w:rsid w:val="00EB05FF"/>
    <w:rsid w:val="00EB6F27"/>
    <w:rsid w:val="00EC04E1"/>
    <w:rsid w:val="00EC3F86"/>
    <w:rsid w:val="00ED206F"/>
    <w:rsid w:val="00ED4DC0"/>
    <w:rsid w:val="00ED5DDF"/>
    <w:rsid w:val="00ED707E"/>
    <w:rsid w:val="00EE102A"/>
    <w:rsid w:val="00EE1491"/>
    <w:rsid w:val="00EF624F"/>
    <w:rsid w:val="00F066D5"/>
    <w:rsid w:val="00F25F47"/>
    <w:rsid w:val="00F30BFD"/>
    <w:rsid w:val="00F33EC0"/>
    <w:rsid w:val="00F37DEA"/>
    <w:rsid w:val="00F44B7B"/>
    <w:rsid w:val="00F60BC8"/>
    <w:rsid w:val="00F663B2"/>
    <w:rsid w:val="00F7081E"/>
    <w:rsid w:val="00F7240D"/>
    <w:rsid w:val="00F72584"/>
    <w:rsid w:val="00F82099"/>
    <w:rsid w:val="00F86FF1"/>
    <w:rsid w:val="00F90D3A"/>
    <w:rsid w:val="00F90DDE"/>
    <w:rsid w:val="00FA2A2E"/>
    <w:rsid w:val="00FA6E04"/>
    <w:rsid w:val="00FB6325"/>
    <w:rsid w:val="00FC0656"/>
    <w:rsid w:val="00FD2198"/>
    <w:rsid w:val="00FD4076"/>
    <w:rsid w:val="00FE4519"/>
    <w:rsid w:val="00FE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28"/>
    <w:pPr>
      <w:spacing w:after="200" w:line="276" w:lineRule="auto"/>
    </w:pPr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3</Pages>
  <Words>567</Words>
  <Characters>3233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Kathedra</dc:creator>
  <cp:keywords/>
  <dc:description/>
  <cp:lastModifiedBy>кафедра</cp:lastModifiedBy>
  <cp:revision>11</cp:revision>
  <dcterms:created xsi:type="dcterms:W3CDTF">2012-10-24T11:22:00Z</dcterms:created>
  <dcterms:modified xsi:type="dcterms:W3CDTF">2017-09-15T08:39:00Z</dcterms:modified>
</cp:coreProperties>
</file>